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93"/>
        <w:gridCol w:w="15981"/>
      </w:tblGrid>
      <w:tr w:rsidR="00485F21" w:rsidTr="007622E9">
        <w:tc>
          <w:tcPr>
            <w:tcW w:w="120" w:type="pct"/>
          </w:tcPr>
          <w:p w:rsidR="00485F21" w:rsidRDefault="007622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-35560</wp:posOffset>
                  </wp:positionV>
                  <wp:extent cx="2109470" cy="1805940"/>
                  <wp:effectExtent l="19050" t="0" r="5080" b="0"/>
                  <wp:wrapNone/>
                  <wp:docPr id="1" name="Bil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0" w:type="pct"/>
            <w:vAlign w:val="center"/>
          </w:tcPr>
          <w:p w:rsidR="00485F21" w:rsidRPr="00140BE1" w:rsidRDefault="00485F21" w:rsidP="007622E9">
            <w:pPr>
              <w:spacing w:before="400"/>
              <w:jc w:val="center"/>
              <w:rPr>
                <w:rFonts w:ascii="Arial" w:hAnsi="Arial" w:cs="Arial"/>
                <w:b/>
                <w:color w:val="FF0000"/>
                <w:sz w:val="40"/>
                <w:szCs w:val="20"/>
                <w:lang w:val="fr-CH"/>
              </w:rPr>
            </w:pPr>
            <w:r w:rsidRPr="007622E9">
              <w:rPr>
                <w:rFonts w:ascii="Arial" w:hAnsi="Arial" w:cs="Arial"/>
                <w:b/>
                <w:sz w:val="40"/>
                <w:szCs w:val="20"/>
                <w:lang w:val="fr-CH"/>
              </w:rPr>
              <w:t>Concours de dressage</w:t>
            </w:r>
            <w:r w:rsidR="00140BE1">
              <w:rPr>
                <w:rFonts w:ascii="Arial" w:hAnsi="Arial" w:cs="Arial"/>
                <w:b/>
                <w:sz w:val="40"/>
                <w:szCs w:val="20"/>
                <w:lang w:val="fr-CH"/>
              </w:rPr>
              <w:t xml:space="preserve"> </w:t>
            </w:r>
            <w:r w:rsidR="00140BE1" w:rsidRPr="00140BE1">
              <w:rPr>
                <w:rFonts w:ascii="Arial" w:hAnsi="Arial" w:cs="Arial"/>
                <w:b/>
                <w:color w:val="FF0000"/>
                <w:sz w:val="40"/>
                <w:szCs w:val="20"/>
                <w:lang w:val="fr-CH"/>
              </w:rPr>
              <w:t>2011</w:t>
            </w:r>
          </w:p>
          <w:p w:rsidR="00485F21" w:rsidRPr="00485F21" w:rsidRDefault="00485F21" w:rsidP="007622E9">
            <w:pPr>
              <w:spacing w:before="160"/>
              <w:jc w:val="center"/>
              <w:rPr>
                <w:rFonts w:ascii="Arial" w:hAnsi="Arial" w:cs="Arial"/>
                <w:b/>
                <w:sz w:val="4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20"/>
              </w:rPr>
              <w:t>Manège</w:t>
            </w:r>
            <w:proofErr w:type="spellEnd"/>
            <w:r>
              <w:rPr>
                <w:rFonts w:ascii="Arial" w:hAnsi="Arial" w:cs="Arial"/>
                <w:b/>
                <w:sz w:val="40"/>
                <w:szCs w:val="20"/>
              </w:rPr>
              <w:t xml:space="preserve"> Roger </w:t>
            </w:r>
            <w:proofErr w:type="spellStart"/>
            <w:r>
              <w:rPr>
                <w:rFonts w:ascii="Arial" w:hAnsi="Arial" w:cs="Arial"/>
                <w:b/>
                <w:sz w:val="40"/>
                <w:szCs w:val="20"/>
              </w:rPr>
              <w:t>Bourquard</w:t>
            </w:r>
            <w:proofErr w:type="spellEnd"/>
            <w:r>
              <w:rPr>
                <w:rFonts w:ascii="Arial" w:hAnsi="Arial" w:cs="Arial"/>
                <w:b/>
                <w:sz w:val="4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40"/>
                <w:szCs w:val="20"/>
              </w:rPr>
              <w:t>Glovelier</w:t>
            </w:r>
            <w:proofErr w:type="spellEnd"/>
          </w:p>
        </w:tc>
      </w:tr>
    </w:tbl>
    <w:p w:rsidR="00485F21" w:rsidRDefault="00140BE1" w:rsidP="00485F21">
      <w:pPr>
        <w:spacing w:line="120" w:lineRule="auto"/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sz w:val="22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2.25pt;margin-top:4.25pt;width:255.95pt;height:78.25pt;rotation:-1184444fd;z-index:251659264;mso-position-horizontal-relative:text;mso-position-vertical-relative:text;mso-width-relative:page;mso-height-relative:page" fillcolor="red">
            <v:shadow color="#868686"/>
            <v:textpath style="font-family:&quot;Arial Black&quot;;font-size:96pt;v-text-kern:t" trim="t" fitpath="t" string="Modèle"/>
          </v:shape>
        </w:pict>
      </w: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p w:rsidR="007622E9" w:rsidRDefault="007622E9" w:rsidP="00485F21">
      <w:pPr>
        <w:spacing w:line="120" w:lineRule="auto"/>
        <w:rPr>
          <w:rFonts w:ascii="Verdana" w:hAnsi="Verdana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3"/>
        <w:gridCol w:w="1130"/>
        <w:gridCol w:w="5385"/>
      </w:tblGrid>
      <w:tr w:rsidR="00485F21" w:rsidTr="007622E9">
        <w:tc>
          <w:tcPr>
            <w:tcW w:w="964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68"/>
              <w:gridCol w:w="142"/>
              <w:gridCol w:w="3402"/>
            </w:tblGrid>
            <w:tr w:rsidR="00485F21" w:rsidTr="00F21377">
              <w:tc>
                <w:tcPr>
                  <w:tcW w:w="2268" w:type="dxa"/>
                </w:tcPr>
                <w:p w:rsidR="00485F21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bookmarkStart w:id="0" w:name="Kopf"/>
                  <w:bookmarkEnd w:id="0"/>
                  <w:r>
                    <w:rPr>
                      <w:rFonts w:ascii="Arial" w:hAnsi="Arial" w:cs="Arial"/>
                      <w:sz w:val="22"/>
                      <w:szCs w:val="20"/>
                    </w:rPr>
                    <w:t>Président du CO</w:t>
                  </w:r>
                </w:p>
              </w:tc>
              <w:tc>
                <w:tcPr>
                  <w:tcW w:w="142" w:type="dxa"/>
                </w:tcPr>
                <w:p w:rsidR="00485F21" w:rsidRDefault="00485F2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485F21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Crevoisier Véronique, Delémont</w:t>
                  </w:r>
                </w:p>
              </w:tc>
            </w:tr>
            <w:tr w:rsidR="00485F21" w:rsidTr="00F21377">
              <w:tc>
                <w:tcPr>
                  <w:tcW w:w="2268" w:type="dxa"/>
                </w:tcPr>
                <w:p w:rsidR="00485F21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0"/>
                    </w:rPr>
                    <w:t>Délégué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0"/>
                    </w:rPr>
                    <w:t>techniqu</w:t>
                  </w:r>
                  <w:r w:rsidR="00F21377">
                    <w:rPr>
                      <w:rFonts w:ascii="Arial" w:hAnsi="Arial" w:cs="Arial"/>
                      <w:sz w:val="22"/>
                      <w:szCs w:val="20"/>
                    </w:rPr>
                    <w:t>ée</w:t>
                  </w:r>
                  <w:proofErr w:type="spellEnd"/>
                </w:p>
              </w:tc>
              <w:tc>
                <w:tcPr>
                  <w:tcW w:w="142" w:type="dxa"/>
                </w:tcPr>
                <w:p w:rsidR="00485F21" w:rsidRDefault="00485F2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7622E9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Fischer Elisabeth, Penthaz</w:t>
                  </w:r>
                </w:p>
              </w:tc>
            </w:tr>
            <w:tr w:rsidR="00485F21" w:rsidTr="00F21377">
              <w:tc>
                <w:tcPr>
                  <w:tcW w:w="2268" w:type="dxa"/>
                </w:tcPr>
                <w:p w:rsidR="00485F21" w:rsidRPr="00ED2327" w:rsidRDefault="00ED232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ED2327">
                    <w:rPr>
                      <w:rFonts w:ascii="Arial" w:hAnsi="Arial" w:cs="Arial"/>
                      <w:sz w:val="22"/>
                      <w:szCs w:val="20"/>
                    </w:rPr>
                    <w:t>Vétérinaire</w:t>
                  </w:r>
                </w:p>
              </w:tc>
              <w:tc>
                <w:tcPr>
                  <w:tcW w:w="142" w:type="dxa"/>
                </w:tcPr>
                <w:p w:rsidR="00485F21" w:rsidRDefault="00485F2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485F21" w:rsidRPr="00485F21" w:rsidRDefault="00ED2327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Jean-Philippe Stucki, Porrentruy</w:t>
                  </w:r>
                </w:p>
              </w:tc>
            </w:tr>
            <w:tr w:rsidR="00ED2327" w:rsidTr="00F21377">
              <w:tc>
                <w:tcPr>
                  <w:tcW w:w="2268" w:type="dxa"/>
                </w:tcPr>
                <w:p w:rsidR="00ED2327" w:rsidRPr="00485F21" w:rsidRDefault="00ED2327" w:rsidP="002402A8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42" w:type="dxa"/>
                </w:tcPr>
                <w:p w:rsidR="00ED2327" w:rsidRDefault="00ED2327" w:rsidP="002402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ED2327" w:rsidRPr="00485F21" w:rsidRDefault="00ED2327" w:rsidP="002402A8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</w:tr>
            <w:tr w:rsidR="00ED2327" w:rsidTr="00F21377">
              <w:tc>
                <w:tcPr>
                  <w:tcW w:w="2268" w:type="dxa"/>
                </w:tcPr>
                <w:p w:rsidR="00ED2327" w:rsidRPr="00485F21" w:rsidRDefault="00ED2327" w:rsidP="007B6672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Délai d'inscription</w:t>
                  </w:r>
                </w:p>
              </w:tc>
              <w:tc>
                <w:tcPr>
                  <w:tcW w:w="142" w:type="dxa"/>
                </w:tcPr>
                <w:p w:rsidR="00ED2327" w:rsidRDefault="00ED2327" w:rsidP="007B667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ED2327" w:rsidRPr="00485F21" w:rsidRDefault="00ED2327" w:rsidP="007B6672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28 juin 2010</w:t>
                  </w:r>
                </w:p>
              </w:tc>
            </w:tr>
          </w:tbl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5" w:type="dxa"/>
          </w:tcPr>
          <w:tbl>
            <w:tblPr>
              <w:tblW w:w="52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2"/>
              <w:gridCol w:w="429"/>
              <w:gridCol w:w="3544"/>
            </w:tblGrid>
            <w:tr w:rsidR="00485F21" w:rsidTr="00F21377">
              <w:tc>
                <w:tcPr>
                  <w:tcW w:w="1272" w:type="dxa"/>
                </w:tcPr>
                <w:p w:rsidR="00485F21" w:rsidRPr="00485F21" w:rsidRDefault="00485F21" w:rsidP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Organisateur</w:t>
                  </w:r>
                </w:p>
              </w:tc>
              <w:tc>
                <w:tcPr>
                  <w:tcW w:w="429" w:type="dxa"/>
                </w:tcPr>
                <w:p w:rsidR="00485F21" w:rsidRDefault="00485F2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485F21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Club Equestre des Vannez</w:t>
                  </w:r>
                </w:p>
              </w:tc>
            </w:tr>
            <w:tr w:rsidR="00485F21" w:rsidTr="00F21377">
              <w:tc>
                <w:tcPr>
                  <w:tcW w:w="1272" w:type="dxa"/>
                </w:tcPr>
                <w:p w:rsidR="00485F21" w:rsidRDefault="00485F21" w:rsidP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Secrétaire</w:t>
                  </w:r>
                </w:p>
                <w:p w:rsidR="007622E9" w:rsidRPr="00485F21" w:rsidRDefault="007622E9" w:rsidP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:rsidR="00485F21" w:rsidRDefault="00485F2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485F21" w:rsidRPr="007622E9" w:rsidRDefault="00485F21">
                  <w:pPr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</w:pPr>
                  <w:r w:rsidRPr="007622E9"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  <w:t>Crevoisier Léonie, Au Village 24,</w:t>
                  </w:r>
                </w:p>
                <w:p w:rsidR="00485F21" w:rsidRPr="007622E9" w:rsidRDefault="00485F21">
                  <w:pPr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</w:pPr>
                  <w:r w:rsidRPr="007622E9"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  <w:t>2855 Glovelier</w:t>
                  </w:r>
                </w:p>
                <w:p w:rsidR="00485F21" w:rsidRPr="007622E9" w:rsidRDefault="00485F21">
                  <w:pPr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</w:pPr>
                  <w:r w:rsidRPr="007622E9">
                    <w:rPr>
                      <w:rFonts w:ascii="Arial" w:hAnsi="Arial" w:cs="Arial"/>
                      <w:sz w:val="22"/>
                      <w:szCs w:val="20"/>
                      <w:lang w:val="fr-CH"/>
                    </w:rPr>
                    <w:t>Tél. : 078 604 74 01</w:t>
                  </w:r>
                </w:p>
                <w:p w:rsidR="00485F21" w:rsidRPr="00485F21" w:rsidRDefault="00485F21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E-mail: </w:t>
                  </w:r>
                  <w:hyperlink r:id="rId5" w:history="1">
                    <w:r w:rsidR="007622E9" w:rsidRPr="00172D95">
                      <w:rPr>
                        <w:rStyle w:val="Hyperlink"/>
                        <w:rFonts w:ascii="Arial" w:hAnsi="Arial" w:cs="Arial"/>
                        <w:sz w:val="22"/>
                        <w:szCs w:val="20"/>
                      </w:rPr>
                      <w:t>leocrevoisier@gmail.com</w:t>
                    </w:r>
                  </w:hyperlink>
                  <w:r w:rsidR="007622E9">
                    <w:rPr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5F21" w:rsidRDefault="00485F21" w:rsidP="00485F21">
      <w:pPr>
        <w:spacing w:line="120" w:lineRule="auto"/>
        <w:rPr>
          <w:rFonts w:ascii="Verdana" w:hAnsi="Verdana"/>
          <w:sz w:val="20"/>
          <w:szCs w:val="20"/>
        </w:rPr>
      </w:pPr>
    </w:p>
    <w:tbl>
      <w:tblPr>
        <w:tblStyle w:val="Tabellengitternetz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/>
      </w:tblPr>
      <w:tblGrid>
        <w:gridCol w:w="543"/>
        <w:gridCol w:w="2036"/>
        <w:gridCol w:w="710"/>
        <w:gridCol w:w="4598"/>
        <w:gridCol w:w="2633"/>
        <w:gridCol w:w="567"/>
        <w:gridCol w:w="1845"/>
        <w:gridCol w:w="3282"/>
      </w:tblGrid>
      <w:tr w:rsidR="00485F21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bookmarkStart w:id="1" w:name="Detail"/>
            <w:bookmarkEnd w:id="1"/>
            <w:r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1637" w:type="pct"/>
            <w:gridSpan w:val="2"/>
          </w:tcPr>
          <w:p w:rsidR="00485F21" w:rsidRPr="00485F21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bookmarkStart w:id="2" w:name="Tinu"/>
            <w:bookmarkEnd w:id="2"/>
            <w:r>
              <w:rPr>
                <w:rFonts w:ascii="Arial" w:hAnsi="Arial" w:cs="Arial"/>
                <w:b/>
                <w:sz w:val="22"/>
                <w:szCs w:val="20"/>
              </w:rPr>
              <w:t>Catégorie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Licences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FIN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Prix</w:t>
            </w:r>
          </w:p>
        </w:tc>
        <w:tc>
          <w:tcPr>
            <w:tcW w:w="1012" w:type="pct"/>
          </w:tcPr>
          <w:p w:rsidR="00485F21" w:rsidRPr="00485F21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Remarques</w:t>
            </w:r>
          </w:p>
        </w:tc>
      </w:tr>
      <w:tr w:rsidR="007622E9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24.07.2010</w:t>
            </w:r>
          </w:p>
        </w:tc>
        <w:tc>
          <w:tcPr>
            <w:tcW w:w="21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1418" w:type="pct"/>
          </w:tcPr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Programme CH-JP Matériel 4 ans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DR,DN,SR,SN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25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Selon RD</w:t>
            </w:r>
          </w:p>
        </w:tc>
        <w:tc>
          <w:tcPr>
            <w:tcW w:w="10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PROMOTION CH 4 ANS</w:t>
            </w:r>
          </w:p>
        </w:tc>
      </w:tr>
      <w:tr w:rsidR="007622E9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24.07.2010</w:t>
            </w:r>
          </w:p>
        </w:tc>
        <w:tc>
          <w:tcPr>
            <w:tcW w:w="21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1418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Programme CH-JP 03/40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DR,DN,SR,SN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25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Selon RD</w:t>
            </w:r>
          </w:p>
        </w:tc>
        <w:tc>
          <w:tcPr>
            <w:tcW w:w="10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PROMOTION CH 5 ANS</w:t>
            </w:r>
          </w:p>
        </w:tc>
      </w:tr>
      <w:tr w:rsidR="007622E9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24.07.2010</w:t>
            </w:r>
          </w:p>
        </w:tc>
        <w:tc>
          <w:tcPr>
            <w:tcW w:w="21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1418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Programme CH-JP 05/40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DR,DN,SR,SN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25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Selon RD</w:t>
            </w:r>
          </w:p>
        </w:tc>
        <w:tc>
          <w:tcPr>
            <w:tcW w:w="10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PROMOTION CH 5 ANS</w:t>
            </w:r>
          </w:p>
        </w:tc>
      </w:tr>
      <w:tr w:rsidR="007622E9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24.07.2010</w:t>
            </w:r>
          </w:p>
        </w:tc>
        <w:tc>
          <w:tcPr>
            <w:tcW w:w="21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1418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Programme FB 03/40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RB,SR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45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Selon RD</w:t>
            </w:r>
          </w:p>
        </w:tc>
        <w:tc>
          <w:tcPr>
            <w:tcW w:w="1012" w:type="pct"/>
          </w:tcPr>
          <w:p w:rsidR="00485F21" w:rsidRPr="00140BE1" w:rsidRDefault="00140BE1" w:rsidP="00140BE1">
            <w:pPr>
              <w:rPr>
                <w:rFonts w:ascii="Arial" w:hAnsi="Arial" w:cs="Arial"/>
                <w:color w:val="FF0000"/>
                <w:sz w:val="22"/>
                <w:szCs w:val="20"/>
              </w:rPr>
            </w:pPr>
            <w:proofErr w:type="spellStart"/>
            <w:r w:rsidRPr="00140BE1">
              <w:rPr>
                <w:rFonts w:ascii="Arial" w:hAnsi="Arial" w:cs="Arial"/>
                <w:color w:val="FF0000"/>
                <w:sz w:val="22"/>
                <w:szCs w:val="20"/>
              </w:rPr>
              <w:t>SoP</w:t>
            </w:r>
            <w:proofErr w:type="spellEnd"/>
            <w:r w:rsidRPr="00140BE1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proofErr w:type="spellStart"/>
            <w:r w:rsidRPr="00140BE1">
              <w:rPr>
                <w:rFonts w:ascii="Arial" w:hAnsi="Arial" w:cs="Arial"/>
                <w:color w:val="FF0000"/>
                <w:sz w:val="22"/>
                <w:szCs w:val="20"/>
              </w:rPr>
              <w:t>cheval</w:t>
            </w:r>
            <w:proofErr w:type="spellEnd"/>
            <w:r w:rsidRPr="00140BE1">
              <w:rPr>
                <w:rFonts w:ascii="Arial" w:hAnsi="Arial" w:cs="Arial"/>
                <w:color w:val="FF0000"/>
                <w:sz w:val="22"/>
                <w:szCs w:val="20"/>
              </w:rPr>
              <w:t xml:space="preserve"> max. 120</w:t>
            </w:r>
          </w:p>
        </w:tc>
      </w:tr>
      <w:tr w:rsidR="007622E9" w:rsidRPr="00140BE1" w:rsidTr="007622E9">
        <w:tc>
          <w:tcPr>
            <w:tcW w:w="167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28" w:type="pct"/>
          </w:tcPr>
          <w:p w:rsidR="00485F21" w:rsidRPr="00485F2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24.07.2010</w:t>
            </w:r>
          </w:p>
        </w:tc>
        <w:tc>
          <w:tcPr>
            <w:tcW w:w="21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</w:p>
        </w:tc>
        <w:tc>
          <w:tcPr>
            <w:tcW w:w="1418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Programme FB 05/40</w:t>
            </w:r>
          </w:p>
        </w:tc>
        <w:tc>
          <w:tcPr>
            <w:tcW w:w="812" w:type="pct"/>
          </w:tcPr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RB,SR</w:t>
            </w:r>
          </w:p>
        </w:tc>
        <w:tc>
          <w:tcPr>
            <w:tcW w:w="175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45</w:t>
            </w:r>
          </w:p>
        </w:tc>
        <w:tc>
          <w:tcPr>
            <w:tcW w:w="569" w:type="pct"/>
          </w:tcPr>
          <w:p w:rsidR="00485F21" w:rsidRPr="00485F2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Selon RD</w:t>
            </w:r>
          </w:p>
        </w:tc>
        <w:tc>
          <w:tcPr>
            <w:tcW w:w="1012" w:type="pct"/>
          </w:tcPr>
          <w:p w:rsidR="00485F21" w:rsidRPr="00140BE1" w:rsidRDefault="00140BE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proofErr w:type="spellStart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</w:t>
            </w:r>
            <w:proofErr w:type="spellEnd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 cheval max. 120</w:t>
            </w:r>
          </w:p>
        </w:tc>
      </w:tr>
      <w:tr w:rsidR="007622E9" w:rsidRPr="00140BE1" w:rsidTr="007622E9">
        <w:tc>
          <w:tcPr>
            <w:tcW w:w="167" w:type="pct"/>
          </w:tcPr>
          <w:p w:rsidR="00485F21" w:rsidRPr="00140BE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6</w:t>
            </w:r>
          </w:p>
        </w:tc>
        <w:tc>
          <w:tcPr>
            <w:tcW w:w="628" w:type="pct"/>
          </w:tcPr>
          <w:p w:rsidR="00485F21" w:rsidRPr="00140BE1" w:rsidRDefault="00664937" w:rsidP="00485F21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25.</w:t>
            </w:r>
            <w:r w:rsidR="00485F21" w:rsidRPr="00140BE1">
              <w:rPr>
                <w:rFonts w:ascii="Arial" w:hAnsi="Arial" w:cs="Arial"/>
                <w:sz w:val="22"/>
                <w:szCs w:val="20"/>
                <w:lang w:val="fr-CH"/>
              </w:rPr>
              <w:t>07.2010</w:t>
            </w:r>
          </w:p>
        </w:tc>
        <w:tc>
          <w:tcPr>
            <w:tcW w:w="219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1418" w:type="pct"/>
          </w:tcPr>
          <w:p w:rsidR="00485F21" w:rsidRPr="00140BE1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Programme L 11/40</w:t>
            </w:r>
          </w:p>
        </w:tc>
        <w:tc>
          <w:tcPr>
            <w:tcW w:w="812" w:type="pct"/>
          </w:tcPr>
          <w:p w:rsidR="00485F21" w:rsidRPr="00140BE1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DR</w:t>
            </w:r>
            <w:proofErr w:type="gramStart"/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,DN</w:t>
            </w:r>
            <w:proofErr w:type="gramEnd"/>
          </w:p>
        </w:tc>
        <w:tc>
          <w:tcPr>
            <w:tcW w:w="175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45</w:t>
            </w:r>
          </w:p>
        </w:tc>
        <w:tc>
          <w:tcPr>
            <w:tcW w:w="569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Selon RD</w:t>
            </w:r>
          </w:p>
        </w:tc>
        <w:tc>
          <w:tcPr>
            <w:tcW w:w="1012" w:type="pct"/>
          </w:tcPr>
          <w:p w:rsidR="00485F21" w:rsidRPr="00140BE1" w:rsidRDefault="00140BE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proofErr w:type="spellStart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</w:t>
            </w:r>
            <w:proofErr w:type="spellEnd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 cheval max. 2500</w:t>
            </w:r>
          </w:p>
        </w:tc>
      </w:tr>
      <w:tr w:rsidR="007622E9" w:rsidRPr="00140BE1" w:rsidTr="007622E9">
        <w:tc>
          <w:tcPr>
            <w:tcW w:w="167" w:type="pct"/>
          </w:tcPr>
          <w:p w:rsidR="00485F21" w:rsidRPr="00140BE1" w:rsidRDefault="00485F21" w:rsidP="00485F21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7</w:t>
            </w:r>
          </w:p>
        </w:tc>
        <w:tc>
          <w:tcPr>
            <w:tcW w:w="628" w:type="pct"/>
          </w:tcPr>
          <w:p w:rsidR="00485F21" w:rsidRPr="00140BE1" w:rsidRDefault="00664937" w:rsidP="00485F21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25.</w:t>
            </w:r>
            <w:r w:rsidR="00485F21" w:rsidRPr="00140BE1">
              <w:rPr>
                <w:rFonts w:ascii="Arial" w:hAnsi="Arial" w:cs="Arial"/>
                <w:sz w:val="22"/>
                <w:szCs w:val="20"/>
                <w:lang w:val="fr-CH"/>
              </w:rPr>
              <w:t>07.2010</w:t>
            </w:r>
          </w:p>
        </w:tc>
        <w:tc>
          <w:tcPr>
            <w:tcW w:w="219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O</w:t>
            </w:r>
          </w:p>
        </w:tc>
        <w:tc>
          <w:tcPr>
            <w:tcW w:w="1418" w:type="pct"/>
          </w:tcPr>
          <w:p w:rsidR="00485F21" w:rsidRPr="00140BE1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Programme L 13/40</w:t>
            </w:r>
          </w:p>
        </w:tc>
        <w:tc>
          <w:tcPr>
            <w:tcW w:w="812" w:type="pct"/>
          </w:tcPr>
          <w:p w:rsidR="00485F21" w:rsidRPr="00140BE1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DR</w:t>
            </w:r>
            <w:proofErr w:type="gramStart"/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,DN</w:t>
            </w:r>
            <w:proofErr w:type="gramEnd"/>
          </w:p>
        </w:tc>
        <w:tc>
          <w:tcPr>
            <w:tcW w:w="175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45</w:t>
            </w:r>
          </w:p>
        </w:tc>
        <w:tc>
          <w:tcPr>
            <w:tcW w:w="569" w:type="pct"/>
          </w:tcPr>
          <w:p w:rsidR="00485F21" w:rsidRPr="00140BE1" w:rsidRDefault="00485F21" w:rsidP="007622E9">
            <w:pPr>
              <w:jc w:val="center"/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140BE1">
              <w:rPr>
                <w:rFonts w:ascii="Arial" w:hAnsi="Arial" w:cs="Arial"/>
                <w:sz w:val="22"/>
                <w:szCs w:val="20"/>
                <w:lang w:val="fr-CH"/>
              </w:rPr>
              <w:t>Selon RD</w:t>
            </w:r>
          </w:p>
        </w:tc>
        <w:tc>
          <w:tcPr>
            <w:tcW w:w="1012" w:type="pct"/>
          </w:tcPr>
          <w:p w:rsidR="00485F21" w:rsidRPr="00140BE1" w:rsidRDefault="00140BE1">
            <w:pPr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</w:pPr>
            <w:proofErr w:type="spellStart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>SoP</w:t>
            </w:r>
            <w:proofErr w:type="spellEnd"/>
            <w:r w:rsidRPr="00140BE1">
              <w:rPr>
                <w:rFonts w:ascii="Arial" w:hAnsi="Arial" w:cs="Arial"/>
                <w:color w:val="FF0000"/>
                <w:sz w:val="22"/>
                <w:szCs w:val="20"/>
                <w:lang w:val="fr-CH"/>
              </w:rPr>
              <w:t xml:space="preserve"> cheval max. 2500</w:t>
            </w:r>
          </w:p>
        </w:tc>
      </w:tr>
    </w:tbl>
    <w:p w:rsidR="00485F21" w:rsidRPr="00140BE1" w:rsidRDefault="00485F21" w:rsidP="00485F21">
      <w:pPr>
        <w:spacing w:line="120" w:lineRule="auto"/>
        <w:rPr>
          <w:rFonts w:ascii="Verdana" w:hAnsi="Verdana"/>
          <w:sz w:val="20"/>
          <w:szCs w:val="20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2"/>
        <w:gridCol w:w="6"/>
        <w:gridCol w:w="13390"/>
      </w:tblGrid>
      <w:tr w:rsidR="00485F21" w:rsidRPr="0067466A" w:rsidTr="00485F21"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bookmarkStart w:id="3" w:name="Fuss"/>
            <w:bookmarkEnd w:id="3"/>
            <w:r w:rsidRPr="00140BE1">
              <w:rPr>
                <w:rFonts w:ascii="Arial" w:hAnsi="Arial" w:cs="Arial"/>
                <w:b/>
                <w:sz w:val="22"/>
                <w:szCs w:val="20"/>
                <w:lang w:val="fr-CH"/>
              </w:rPr>
              <w:t>Fina</w:t>
            </w:r>
            <w:proofErr w:type="spellStart"/>
            <w:r w:rsidRPr="007622E9">
              <w:rPr>
                <w:rFonts w:ascii="Arial" w:hAnsi="Arial" w:cs="Arial"/>
                <w:b/>
                <w:sz w:val="22"/>
                <w:szCs w:val="20"/>
              </w:rPr>
              <w:t>nce</w:t>
            </w:r>
            <w:proofErr w:type="spellEnd"/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7622E9">
              <w:rPr>
                <w:rFonts w:ascii="Arial" w:hAnsi="Arial" w:cs="Arial"/>
                <w:b/>
                <w:sz w:val="22"/>
                <w:szCs w:val="20"/>
              </w:rPr>
              <w:t>d'inscription</w:t>
            </w:r>
            <w:proofErr w:type="spellEnd"/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485F21" w:rsidRPr="007622E9" w:rsidRDefault="007622E9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Internet </w:t>
            </w:r>
            <w:hyperlink r:id="rId6" w:history="1">
              <w:r w:rsidRPr="00172D95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www.fnch.ch</w:t>
              </w:r>
            </w:hyperlink>
            <w:r>
              <w:rPr>
                <w:rFonts w:ascii="Arial" w:hAnsi="Arial" w:cs="Arial"/>
                <w:sz w:val="22"/>
                <w:szCs w:val="20"/>
                <w:lang w:val="fr-CH"/>
              </w:rPr>
              <w:t xml:space="preserve"> ou </w:t>
            </w:r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>à verser simultanément sur ccp Club Equestre des Vannez, 17-371747-4</w:t>
            </w:r>
          </w:p>
        </w:tc>
      </w:tr>
      <w:tr w:rsidR="00485F21" w:rsidRPr="0067466A" w:rsidTr="00485F21"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7622E9">
              <w:rPr>
                <w:rFonts w:ascii="Arial" w:hAnsi="Arial" w:cs="Arial"/>
                <w:b/>
                <w:sz w:val="22"/>
                <w:szCs w:val="20"/>
              </w:rPr>
              <w:t>Inscription</w:t>
            </w:r>
            <w:proofErr w:type="spellEnd"/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485F21" w:rsidRPr="007622E9" w:rsidRDefault="00F21377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F21377">
              <w:rPr>
                <w:rFonts w:ascii="Arial" w:hAnsi="Arial" w:cs="Arial"/>
                <w:sz w:val="22"/>
                <w:szCs w:val="20"/>
                <w:lang w:val="fr-CH"/>
              </w:rPr>
              <w:t>I</w:t>
            </w:r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nternet </w:t>
            </w:r>
            <w:hyperlink r:id="rId7" w:history="1">
              <w:r w:rsidR="007622E9" w:rsidRPr="00172D95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www.fnch.ch</w:t>
              </w:r>
            </w:hyperlink>
            <w:r w:rsid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 </w:t>
            </w:r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ou sur formulaire officiel à : Léonie Crevoisier, Au Village 24, 2855 </w:t>
            </w:r>
            <w:proofErr w:type="spellStart"/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>Glovelier</w:t>
            </w:r>
            <w:proofErr w:type="spellEnd"/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, </w:t>
            </w:r>
            <w:hyperlink r:id="rId8" w:history="1">
              <w:r w:rsidR="007622E9" w:rsidRPr="00172D95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leocrevoisier@gmail.com</w:t>
              </w:r>
            </w:hyperlink>
            <w:r w:rsid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 </w:t>
            </w:r>
          </w:p>
        </w:tc>
      </w:tr>
      <w:tr w:rsidR="00485F21" w:rsidTr="00485F21"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7622E9">
              <w:rPr>
                <w:rFonts w:ascii="Arial" w:hAnsi="Arial" w:cs="Arial"/>
                <w:b/>
                <w:sz w:val="22"/>
                <w:szCs w:val="20"/>
              </w:rPr>
              <w:t>Renseignements</w:t>
            </w:r>
            <w:proofErr w:type="spellEnd"/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 et </w:t>
            </w:r>
            <w:proofErr w:type="spellStart"/>
            <w:r w:rsidRPr="007622E9">
              <w:rPr>
                <w:rFonts w:ascii="Arial" w:hAnsi="Arial" w:cs="Arial"/>
                <w:b/>
                <w:sz w:val="22"/>
                <w:szCs w:val="20"/>
              </w:rPr>
              <w:t>annulation</w:t>
            </w:r>
            <w:proofErr w:type="spellEnd"/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Véronique Crevoisier, route du Vorbourg 15, 2800 Delémont, 032 422 65 56, </w:t>
            </w:r>
            <w:hyperlink r:id="rId9" w:history="1">
              <w:r w:rsidR="007622E9" w:rsidRPr="00172D95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crevoisierh@bluewin.ch</w:t>
              </w:r>
            </w:hyperlink>
            <w:r w:rsidR="007622E9">
              <w:rPr>
                <w:rFonts w:ascii="Arial" w:hAnsi="Arial" w:cs="Arial"/>
                <w:sz w:val="22"/>
                <w:szCs w:val="20"/>
                <w:lang w:val="fr-CH"/>
              </w:rPr>
              <w:t>.</w:t>
            </w:r>
          </w:p>
          <w:p w:rsidR="00485F21" w:rsidRPr="00485F21" w:rsidRDefault="00485F2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Durant la manifestation : 078 604 74 01</w:t>
            </w:r>
          </w:p>
        </w:tc>
      </w:tr>
      <w:tr w:rsidR="00485F21" w:rsidRPr="0067466A" w:rsidTr="00485F21"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Horaire </w:t>
            </w:r>
          </w:p>
        </w:tc>
        <w:tc>
          <w:tcPr>
            <w:tcW w:w="0" w:type="auto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485F21" w:rsidRPr="007622E9" w:rsidRDefault="00F21377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0"/>
                <w:lang w:val="fr-CH"/>
              </w:rPr>
              <w:t xml:space="preserve">Les </w:t>
            </w:r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listes de départs seront disponibles sur le site </w:t>
            </w:r>
            <w:hyperlink r:id="rId10" w:history="1">
              <w:r w:rsidR="007622E9" w:rsidRPr="00172D95">
                <w:rPr>
                  <w:rStyle w:val="Hyperlink"/>
                  <w:rFonts w:ascii="Arial" w:hAnsi="Arial" w:cs="Arial"/>
                  <w:sz w:val="22"/>
                  <w:szCs w:val="20"/>
                  <w:lang w:val="fr-CH"/>
                </w:rPr>
                <w:t>www.manege-bourquard.ch</w:t>
              </w:r>
            </w:hyperlink>
            <w:r w:rsidR="00485F21" w:rsidRPr="007622E9">
              <w:rPr>
                <w:rFonts w:ascii="Arial" w:hAnsi="Arial" w:cs="Arial"/>
                <w:sz w:val="22"/>
                <w:szCs w:val="20"/>
                <w:lang w:val="fr-CH"/>
              </w:rPr>
              <w:t>, rubrique Concours, une semaine avant la manifestation</w:t>
            </w:r>
          </w:p>
        </w:tc>
      </w:tr>
      <w:tr w:rsidR="00485F21" w:rsidRPr="00140BE1" w:rsidTr="00485F21">
        <w:tc>
          <w:tcPr>
            <w:tcW w:w="0" w:type="auto"/>
          </w:tcPr>
          <w:p w:rsidR="00485F21" w:rsidRDefault="00485F2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622E9">
              <w:rPr>
                <w:rFonts w:ascii="Arial" w:hAnsi="Arial" w:cs="Arial"/>
                <w:b/>
                <w:sz w:val="22"/>
                <w:szCs w:val="20"/>
              </w:rPr>
              <w:t xml:space="preserve">Remarques </w:t>
            </w:r>
          </w:p>
          <w:p w:rsidR="007622E9" w:rsidRPr="007622E9" w:rsidRDefault="007622E9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0" w:type="auto"/>
          </w:tcPr>
          <w:p w:rsidR="00485F21" w:rsidRDefault="00485F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- les épreuves se dérouleront dans le manège en sable 20 x 40</w:t>
            </w:r>
          </w:p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- place d’entraînement : paddock extérieur en sable </w:t>
            </w:r>
          </w:p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- épreuves Promotion CH : une photocopie du certificat d’origine doit obligatoirement être jointe à toutes les inscriptions CH </w:t>
            </w:r>
          </w:p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- prix, plaques et flots selon règlement FSSE en vigueur. Tenue civile uniquement </w:t>
            </w:r>
          </w:p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- les programmes ne seront pas dictés. Attention : nouveaux programmes de dressage à partir de 2009</w:t>
            </w:r>
          </w:p>
          <w:p w:rsidR="00485F21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- m</w:t>
            </w:r>
            <w:r w:rsidR="00F21377">
              <w:rPr>
                <w:rFonts w:ascii="Arial" w:hAnsi="Arial" w:cs="Arial"/>
                <w:sz w:val="22"/>
                <w:szCs w:val="20"/>
                <w:lang w:val="fr-CH"/>
              </w:rPr>
              <w:t>aximum 20 cavaliers par épreuve</w:t>
            </w: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. Une liste d’attente sera établie. La distance la plus courte entre le domicile du cavalier et le manège Roger Bourquard à Glovelier sera déterminante</w:t>
            </w:r>
          </w:p>
          <w:p w:rsidR="007622E9" w:rsidRPr="007622E9" w:rsidRDefault="007622E9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</w:p>
        </w:tc>
      </w:tr>
      <w:tr w:rsidR="00485F21" w:rsidRPr="00140BE1" w:rsidTr="0041621D">
        <w:tc>
          <w:tcPr>
            <w:tcW w:w="0" w:type="auto"/>
            <w:gridSpan w:val="3"/>
          </w:tcPr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L</w:t>
            </w:r>
            <w:r w:rsidR="00F97C58">
              <w:rPr>
                <w:rFonts w:ascii="Arial" w:hAnsi="Arial" w:cs="Arial"/>
                <w:sz w:val="22"/>
                <w:szCs w:val="20"/>
                <w:lang w:val="fr-CH"/>
              </w:rPr>
              <w:t>’organisateur, d’entente avec la</w:t>
            </w: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 </w:t>
            </w:r>
            <w:r w:rsidR="00F97C58">
              <w:rPr>
                <w:rFonts w:ascii="Arial" w:hAnsi="Arial" w:cs="Arial"/>
                <w:sz w:val="22"/>
                <w:szCs w:val="20"/>
                <w:lang w:val="fr-CH"/>
              </w:rPr>
              <w:t>déléguée technique, se réserve le</w:t>
            </w: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 xml:space="preserve"> droit d’augmenter le nombre de concurrents, et si besoin est, de changer les épreuves de jour.</w:t>
            </w:r>
          </w:p>
        </w:tc>
      </w:tr>
      <w:tr w:rsidR="00485F21" w:rsidRPr="00140BE1" w:rsidTr="000F63E6">
        <w:tc>
          <w:tcPr>
            <w:tcW w:w="0" w:type="auto"/>
            <w:gridSpan w:val="3"/>
          </w:tcPr>
          <w:p w:rsidR="00485F21" w:rsidRPr="007622E9" w:rsidRDefault="00485F21">
            <w:pPr>
              <w:rPr>
                <w:rFonts w:ascii="Arial" w:hAnsi="Arial" w:cs="Arial"/>
                <w:sz w:val="22"/>
                <w:szCs w:val="20"/>
                <w:lang w:val="fr-CH"/>
              </w:rPr>
            </w:pPr>
            <w:r w:rsidRPr="007622E9">
              <w:rPr>
                <w:rFonts w:ascii="Arial" w:hAnsi="Arial" w:cs="Arial"/>
                <w:sz w:val="22"/>
                <w:szCs w:val="20"/>
                <w:lang w:val="fr-CH"/>
              </w:rPr>
              <w:t>Les organisateurs déclinent toute responsabilité concernant les accidents, dégâts matériels, vols, etc.</w:t>
            </w:r>
          </w:p>
        </w:tc>
      </w:tr>
    </w:tbl>
    <w:p w:rsidR="00485F21" w:rsidRPr="007622E9" w:rsidRDefault="00485F21" w:rsidP="00485F21">
      <w:pPr>
        <w:jc w:val="right"/>
        <w:rPr>
          <w:rFonts w:ascii="Arial" w:hAnsi="Arial" w:cs="Arial"/>
          <w:b/>
          <w:i/>
          <w:sz w:val="18"/>
          <w:szCs w:val="20"/>
          <w:lang w:val="fr-CH"/>
        </w:rPr>
      </w:pPr>
    </w:p>
    <w:p w:rsidR="00BC2F8F" w:rsidRPr="00485F21" w:rsidRDefault="00485F21" w:rsidP="00485F21">
      <w:pPr>
        <w:jc w:val="right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Enregistré: FSSE (2010.8218)</w:t>
      </w:r>
    </w:p>
    <w:sectPr w:rsidR="00BC2F8F" w:rsidRPr="00485F21" w:rsidSect="002151C8">
      <w:pgSz w:w="16838" w:h="11906" w:orient="landscape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compat/>
  <w:rsids>
    <w:rsidRoot w:val="00485F21"/>
    <w:rsid w:val="000E38D3"/>
    <w:rsid w:val="00140BE1"/>
    <w:rsid w:val="002151C8"/>
    <w:rsid w:val="00362B15"/>
    <w:rsid w:val="00432B3F"/>
    <w:rsid w:val="00485F21"/>
    <w:rsid w:val="004C1238"/>
    <w:rsid w:val="004F1974"/>
    <w:rsid w:val="00624781"/>
    <w:rsid w:val="00664937"/>
    <w:rsid w:val="0067466A"/>
    <w:rsid w:val="006C13C1"/>
    <w:rsid w:val="007622E9"/>
    <w:rsid w:val="007C4F68"/>
    <w:rsid w:val="007F0FEA"/>
    <w:rsid w:val="00805013"/>
    <w:rsid w:val="00972325"/>
    <w:rsid w:val="009E1374"/>
    <w:rsid w:val="009F236B"/>
    <w:rsid w:val="00A716DC"/>
    <w:rsid w:val="00A72BC6"/>
    <w:rsid w:val="00A84830"/>
    <w:rsid w:val="00BC2F8F"/>
    <w:rsid w:val="00D8751B"/>
    <w:rsid w:val="00ED2327"/>
    <w:rsid w:val="00F21377"/>
    <w:rsid w:val="00F27786"/>
    <w:rsid w:val="00F62D92"/>
    <w:rsid w:val="00F81364"/>
    <w:rsid w:val="00F9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137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85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F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F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crevoisi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nch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ch.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ocrevoisier@gmail.com" TargetMode="External"/><Relationship Id="rId10" Type="http://schemas.openxmlformats.org/officeDocument/2006/relationships/hyperlink" Target="http://www.manege-bourquard.ch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revoisierh@bluewi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VPSApplikationen\Nennungen\Vorlagen\Ausschreibungen_A4qu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Ausschreibungen_A4quer</Template>
  <TotalTime>0</TotalTime>
  <Pages>1</Pages>
  <Words>371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Schweizerischer Verband für Pferdesport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Gass</dc:creator>
  <cp:lastModifiedBy>Rudolf Schatzmann</cp:lastModifiedBy>
  <cp:revision>2</cp:revision>
  <cp:lastPrinted>2010-05-05T12:40:00Z</cp:lastPrinted>
  <dcterms:created xsi:type="dcterms:W3CDTF">2010-05-05T12:49:00Z</dcterms:created>
  <dcterms:modified xsi:type="dcterms:W3CDTF">2010-05-05T12:49:00Z</dcterms:modified>
</cp:coreProperties>
</file>